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1109" w14:textId="7C80AF01" w:rsidR="00D26041" w:rsidRPr="00704FF0" w:rsidRDefault="00854CAE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b/>
          <w:bCs/>
          <w:noProof/>
          <w14:ligatures w14:val="none"/>
        </w:rPr>
        <w:drawing>
          <wp:anchor distT="0" distB="0" distL="114300" distR="114300" simplePos="0" relativeHeight="251658240" behindDoc="0" locked="0" layoutInCell="1" allowOverlap="1" wp14:anchorId="6363C1F8" wp14:editId="629FA0B0">
            <wp:simplePos x="0" y="0"/>
            <wp:positionH relativeFrom="column">
              <wp:posOffset>2512695</wp:posOffset>
            </wp:positionH>
            <wp:positionV relativeFrom="paragraph">
              <wp:posOffset>-224155</wp:posOffset>
            </wp:positionV>
            <wp:extent cx="2073910" cy="982345"/>
            <wp:effectExtent l="215900" t="165100" r="212090" b="262255"/>
            <wp:wrapNone/>
            <wp:docPr id="12762321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232142" name="Picture 12762321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982345"/>
                    </a:xfrm>
                    <a:prstGeom prst="rect">
                      <a:avLst/>
                    </a:prstGeom>
                    <a:effectLst>
                      <a:glow rad="12700">
                        <a:schemeClr val="accent1">
                          <a:alpha val="40000"/>
                        </a:schemeClr>
                      </a:glow>
                      <a:outerShdw blurRad="222306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FADE51" wp14:editId="7550E21A">
            <wp:simplePos x="0" y="0"/>
            <wp:positionH relativeFrom="column">
              <wp:posOffset>1273309</wp:posOffset>
            </wp:positionH>
            <wp:positionV relativeFrom="paragraph">
              <wp:posOffset>-299085</wp:posOffset>
            </wp:positionV>
            <wp:extent cx="1180465" cy="1180465"/>
            <wp:effectExtent l="0" t="0" r="635" b="635"/>
            <wp:wrapNone/>
            <wp:docPr id="377407581" name="Picture 5" descr="A logo of a pill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07581" name="Picture 5" descr="A logo of a pilla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effectLst>
                      <a:softEdge rad="88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FC74A" w14:textId="5301B361" w:rsidR="00AA7354" w:rsidRDefault="00AA7354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6EE2283D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17FC5B8A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7486DC22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19C5874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7D7BB541" w14:textId="77777777" w:rsidR="002D0A26" w:rsidRDefault="002D0A26" w:rsidP="002D0A26">
      <w:pPr>
        <w:pStyle w:val="Heading1"/>
        <w:rPr>
          <w:kern w:val="36"/>
          <w:sz w:val="48"/>
          <w:szCs w:val="48"/>
          <w14:ligatures w14:val="none"/>
        </w:rPr>
      </w:pPr>
      <w:r>
        <w:t>SUSTAINABILITY</w:t>
      </w:r>
      <w:r w:rsidR="00ED2242">
        <w:t xml:space="preserve"> | </w:t>
      </w:r>
      <w:r>
        <w:t>WEEK 23 (PHASE 6 BEGINS)</w:t>
      </w:r>
    </w:p>
    <w:p w14:paraId="0DE589E9" w14:textId="77777777" w:rsidR="002D0A26" w:rsidRDefault="002D0A26" w:rsidP="002D0A26">
      <w:pPr>
        <w:pStyle w:val="Heading2"/>
      </w:pPr>
      <w:r>
        <w:t>SUSTAINABILITY AND LONGEVITY</w:t>
      </w:r>
    </w:p>
    <w:p w14:paraId="39E85688" w14:textId="14004CBD" w:rsidR="002D0A26" w:rsidRDefault="002D0A26" w:rsidP="002D0A26">
      <w:pPr>
        <w:pStyle w:val="Heading3"/>
      </w:pPr>
      <w:r>
        <w:t>Why Many Leaders Burn Out After Fruit Appears</w:t>
      </w:r>
      <w:r w:rsidR="0065232C">
        <w:t xml:space="preserve">; </w:t>
      </w:r>
      <w:r>
        <w:t>and How God Designs Growth That Can Endure Decades, Not Moments</w:t>
      </w:r>
    </w:p>
    <w:p w14:paraId="214C83AA" w14:textId="77777777" w:rsidR="002D0A26" w:rsidRDefault="002D0A26" w:rsidP="002D0A26">
      <w:pPr>
        <w:pStyle w:val="NormalWeb"/>
      </w:pPr>
      <w:r>
        <w:rPr>
          <w:rStyle w:val="Emphasis"/>
        </w:rPr>
        <w:t>“Better is the end of a thing than its beginning.”</w:t>
      </w:r>
      <w:r>
        <w:br/>
        <w:t>— Ecclesiastes 7:8</w:t>
      </w:r>
    </w:p>
    <w:p w14:paraId="0F63C596" w14:textId="77777777" w:rsidR="002D0A26" w:rsidRDefault="002D0A26" w:rsidP="002D0A26">
      <w:pPr>
        <w:pStyle w:val="NormalWeb"/>
      </w:pPr>
      <w:r>
        <w:rPr>
          <w:rStyle w:val="Emphasis"/>
        </w:rPr>
        <w:t>“They will still bear fruit in old age; they will stay fresh and green.”</w:t>
      </w:r>
      <w:r>
        <w:br/>
        <w:t>— Psalm 92:14</w:t>
      </w:r>
    </w:p>
    <w:p w14:paraId="019FC125" w14:textId="7925C203" w:rsidR="002D0A26" w:rsidRDefault="002D0A26" w:rsidP="002D0A26"/>
    <w:p w14:paraId="68C15E03" w14:textId="77777777" w:rsidR="002D0A26" w:rsidRDefault="002D0A26" w:rsidP="00FA2347">
      <w:pPr>
        <w:pStyle w:val="Heading2"/>
        <w:jc w:val="left"/>
      </w:pPr>
      <w:r>
        <w:t>WEEK 23 CORE THESIS</w:t>
      </w:r>
    </w:p>
    <w:p w14:paraId="5D40946C" w14:textId="77777777" w:rsidR="002D0A26" w:rsidRDefault="002D0A26" w:rsidP="00FA2347">
      <w:pPr>
        <w:pStyle w:val="NormalWeb"/>
        <w:shd w:val="clear" w:color="auto" w:fill="F2F2F2" w:themeFill="background1" w:themeFillShade="F2"/>
      </w:pPr>
      <w:r>
        <w:rPr>
          <w:rStyle w:val="Strong"/>
        </w:rPr>
        <w:t>God is not impressed by short-term fruit.</w:t>
      </w:r>
      <w:r>
        <w:rPr>
          <w:b/>
          <w:bCs/>
        </w:rPr>
        <w:br/>
      </w:r>
      <w:r>
        <w:rPr>
          <w:rStyle w:val="Strong"/>
        </w:rPr>
        <w:t>He designs for long-term faithfulness.</w:t>
      </w:r>
    </w:p>
    <w:p w14:paraId="118AD7CB" w14:textId="77777777" w:rsidR="002D0A26" w:rsidRDefault="002D0A26" w:rsidP="002D0A26">
      <w:pPr>
        <w:pStyle w:val="NormalWeb"/>
      </w:pPr>
      <w:r>
        <w:t xml:space="preserve">Many leaders are trained to </w:t>
      </w:r>
      <w:r>
        <w:rPr>
          <w:rStyle w:val="Emphasis"/>
        </w:rPr>
        <w:t>produce</w:t>
      </w:r>
      <w:r>
        <w:t xml:space="preserve"> fruit.</w:t>
      </w:r>
      <w:r>
        <w:br/>
        <w:t xml:space="preserve">Few are trained to </w:t>
      </w:r>
      <w:r>
        <w:rPr>
          <w:rStyle w:val="Strong"/>
        </w:rPr>
        <w:t>sustain</w:t>
      </w:r>
      <w:r>
        <w:t xml:space="preserve"> fruit.</w:t>
      </w:r>
    </w:p>
    <w:p w14:paraId="16853115" w14:textId="1BD77E0A" w:rsidR="002D0A26" w:rsidRDefault="002D0A26" w:rsidP="002D0A26">
      <w:pPr>
        <w:pStyle w:val="NormalWeb"/>
      </w:pPr>
      <w:r>
        <w:t>Phase 6 begins where success becomes dangerous</w:t>
      </w:r>
      <w:r w:rsidR="00240E17">
        <w:t>;</w:t>
      </w:r>
      <w:r>
        <w:br/>
        <w:t>because unexamined growth eventually consumes its carrier.</w:t>
      </w:r>
    </w:p>
    <w:p w14:paraId="0EB8BE29" w14:textId="20DFFC64" w:rsidR="002D0A26" w:rsidRDefault="002D0A26" w:rsidP="002D0A26"/>
    <w:p w14:paraId="6063E1F7" w14:textId="77777777" w:rsidR="002D0A26" w:rsidRDefault="002D0A26" w:rsidP="00FA2347">
      <w:pPr>
        <w:pStyle w:val="Heading2"/>
        <w:jc w:val="left"/>
      </w:pPr>
      <w:r>
        <w:lastRenderedPageBreak/>
        <w:t>1. THE INVISIBLE CRISIS: SUCCESS WITHOUT SUSTAINABILITY</w:t>
      </w:r>
    </w:p>
    <w:p w14:paraId="72E0ADF9" w14:textId="77777777" w:rsidR="002D0A26" w:rsidRDefault="002D0A26" w:rsidP="00FA2347">
      <w:pPr>
        <w:pStyle w:val="NormalWeb"/>
        <w:shd w:val="clear" w:color="auto" w:fill="F2F2F2" w:themeFill="background1" w:themeFillShade="F2"/>
      </w:pPr>
      <w:r>
        <w:t>Burnout rarely comes from failure.</w:t>
      </w:r>
      <w:r>
        <w:br/>
        <w:t xml:space="preserve">It most often comes from </w:t>
      </w:r>
      <w:r>
        <w:rPr>
          <w:rStyle w:val="Strong"/>
        </w:rPr>
        <w:t>unmanaged success</w:t>
      </w:r>
      <w:r>
        <w:t>.</w:t>
      </w:r>
    </w:p>
    <w:p w14:paraId="307F2337" w14:textId="77777777" w:rsidR="002D0A26" w:rsidRDefault="002D0A26" w:rsidP="002D0A26">
      <w:pPr>
        <w:pStyle w:val="NormalWeb"/>
      </w:pPr>
      <w:r>
        <w:t>When fruit appears:</w:t>
      </w:r>
    </w:p>
    <w:p w14:paraId="1876D544" w14:textId="77777777" w:rsidR="002D0A26" w:rsidRDefault="002D0A26">
      <w:pPr>
        <w:numPr>
          <w:ilvl w:val="0"/>
          <w:numId w:val="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demands multiply </w:t>
      </w:r>
    </w:p>
    <w:p w14:paraId="21E054D7" w14:textId="77777777" w:rsidR="002D0A26" w:rsidRDefault="002D0A26">
      <w:pPr>
        <w:numPr>
          <w:ilvl w:val="0"/>
          <w:numId w:val="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expectations increase </w:t>
      </w:r>
    </w:p>
    <w:p w14:paraId="36238C5B" w14:textId="77777777" w:rsidR="002D0A26" w:rsidRDefault="002D0A26">
      <w:pPr>
        <w:numPr>
          <w:ilvl w:val="0"/>
          <w:numId w:val="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access expands </w:t>
      </w:r>
    </w:p>
    <w:p w14:paraId="0CCC4725" w14:textId="77777777" w:rsidR="002D0A26" w:rsidRDefault="002D0A26">
      <w:pPr>
        <w:numPr>
          <w:ilvl w:val="0"/>
          <w:numId w:val="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pace accelerates </w:t>
      </w:r>
    </w:p>
    <w:p w14:paraId="13D1FFE1" w14:textId="77777777" w:rsidR="002D0A26" w:rsidRDefault="002D0A26" w:rsidP="002D0A26">
      <w:pPr>
        <w:pStyle w:val="NormalWeb"/>
      </w:pPr>
      <w:r>
        <w:t>What once felt life-giving quietly becomes life-draining.</w:t>
      </w:r>
    </w:p>
    <w:p w14:paraId="7A521F5F" w14:textId="77777777" w:rsidR="002D0A26" w:rsidRDefault="002D0A26" w:rsidP="002D0A26">
      <w:pPr>
        <w:pStyle w:val="NormalWeb"/>
      </w:pPr>
      <w:r>
        <w:rPr>
          <w:rStyle w:val="Emphasis"/>
        </w:rPr>
        <w:t>“Be careful… or your hearts will be weighed down.”</w:t>
      </w:r>
      <w:r>
        <w:t xml:space="preserve"> (Luke 21:34)</w:t>
      </w:r>
    </w:p>
    <w:p w14:paraId="47C60A18" w14:textId="35150E4E" w:rsidR="002D0A26" w:rsidRDefault="002D0A26" w:rsidP="005816FD">
      <w:pPr>
        <w:pStyle w:val="NormalWeb"/>
        <w:shd w:val="clear" w:color="auto" w:fill="F2F2F2" w:themeFill="background1" w:themeFillShade="F2"/>
      </w:pPr>
      <w:r>
        <w:t>Fruit increases weight.</w:t>
      </w:r>
      <w:r>
        <w:br/>
        <w:t>If structure does not expand with fruit, collapse is inevitable.</w:t>
      </w:r>
    </w:p>
    <w:p w14:paraId="410D1EE4" w14:textId="77777777" w:rsidR="00122670" w:rsidRDefault="00122670" w:rsidP="00122670">
      <w:pPr>
        <w:pStyle w:val="NormalWeb"/>
      </w:pPr>
    </w:p>
    <w:p w14:paraId="137E18FB" w14:textId="77777777" w:rsidR="002D0A26" w:rsidRDefault="002D0A26" w:rsidP="00122670">
      <w:pPr>
        <w:pStyle w:val="Heading2"/>
        <w:jc w:val="left"/>
      </w:pPr>
      <w:r>
        <w:t>2. WHY FRUIT OFTEN OUTPACES FORMATION FOR LONGEVITY</w:t>
      </w:r>
    </w:p>
    <w:p w14:paraId="67911BFD" w14:textId="77777777" w:rsidR="002D0A26" w:rsidRDefault="002D0A26" w:rsidP="002D0A26">
      <w:pPr>
        <w:pStyle w:val="NormalWeb"/>
      </w:pPr>
      <w:r>
        <w:t>Most formation processes prepare people to:</w:t>
      </w:r>
    </w:p>
    <w:p w14:paraId="44EBABB3" w14:textId="77777777" w:rsidR="002D0A26" w:rsidRDefault="002D0A26">
      <w:pPr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endure hardship </w:t>
      </w:r>
    </w:p>
    <w:p w14:paraId="2026D65C" w14:textId="77777777" w:rsidR="002D0A26" w:rsidRDefault="002D0A26">
      <w:pPr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resist temptation </w:t>
      </w:r>
    </w:p>
    <w:p w14:paraId="0CFA4338" w14:textId="77777777" w:rsidR="002D0A26" w:rsidRDefault="002D0A26">
      <w:pPr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survive obscurity </w:t>
      </w:r>
    </w:p>
    <w:p w14:paraId="77F16CDE" w14:textId="77777777" w:rsidR="002D0A26" w:rsidRDefault="002D0A26" w:rsidP="002D0A26">
      <w:pPr>
        <w:pStyle w:val="NormalWeb"/>
      </w:pPr>
      <w:r>
        <w:t>Very few prepare people to:</w:t>
      </w:r>
    </w:p>
    <w:p w14:paraId="03EA8354" w14:textId="77777777" w:rsidR="002D0A26" w:rsidRDefault="002D0A26">
      <w:pPr>
        <w:numPr>
          <w:ilvl w:val="0"/>
          <w:numId w:val="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manage visibility </w:t>
      </w:r>
    </w:p>
    <w:p w14:paraId="56BCD899" w14:textId="77777777" w:rsidR="002D0A26" w:rsidRDefault="002D0A26">
      <w:pPr>
        <w:numPr>
          <w:ilvl w:val="0"/>
          <w:numId w:val="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steward expansion </w:t>
      </w:r>
    </w:p>
    <w:p w14:paraId="25CE506F" w14:textId="77777777" w:rsidR="002D0A26" w:rsidRDefault="002D0A26">
      <w:pPr>
        <w:numPr>
          <w:ilvl w:val="0"/>
          <w:numId w:val="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protect margins </w:t>
      </w:r>
    </w:p>
    <w:p w14:paraId="76F0668C" w14:textId="77777777" w:rsidR="002D0A26" w:rsidRDefault="002D0A26">
      <w:pPr>
        <w:numPr>
          <w:ilvl w:val="0"/>
          <w:numId w:val="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say no after yes has worked </w:t>
      </w:r>
    </w:p>
    <w:p w14:paraId="7F9AF9D9" w14:textId="77777777" w:rsidR="002D0A26" w:rsidRDefault="002D0A26" w:rsidP="002D0A26">
      <w:pPr>
        <w:pStyle w:val="NormalWeb"/>
      </w:pPr>
      <w:r>
        <w:t>This creates a fatal imbalance:</w:t>
      </w:r>
    </w:p>
    <w:p w14:paraId="776FF6BC" w14:textId="77777777" w:rsidR="002D0A26" w:rsidRDefault="002D0A26" w:rsidP="00F116EE">
      <w:pPr>
        <w:pStyle w:val="NormalWeb"/>
        <w:shd w:val="clear" w:color="auto" w:fill="F2F2F2" w:themeFill="background1" w:themeFillShade="F2"/>
      </w:pPr>
      <w:r>
        <w:rPr>
          <w:rStyle w:val="Strong"/>
        </w:rPr>
        <w:lastRenderedPageBreak/>
        <w:t>capacity for fruit without capacity for continuation</w:t>
      </w:r>
    </w:p>
    <w:p w14:paraId="1D5982B6" w14:textId="2F66F7C8" w:rsidR="002D0A26" w:rsidRDefault="002D0A26" w:rsidP="002D0A26"/>
    <w:p w14:paraId="0DF82FB3" w14:textId="77777777" w:rsidR="002D0A26" w:rsidRDefault="002D0A26" w:rsidP="00122670">
      <w:pPr>
        <w:pStyle w:val="Heading2"/>
        <w:jc w:val="left"/>
      </w:pPr>
      <w:r>
        <w:t>3. THE DIFFERENCE BETWEEN GROWTH AND SUSTAINABLE GROWTH</w:t>
      </w:r>
    </w:p>
    <w:p w14:paraId="054AA69F" w14:textId="77777777" w:rsidR="002D0A26" w:rsidRDefault="002D0A26" w:rsidP="00122670">
      <w:pPr>
        <w:pStyle w:val="Heading3"/>
        <w:jc w:val="left"/>
      </w:pPr>
      <w:r>
        <w:t>Growth:</w:t>
      </w:r>
    </w:p>
    <w:p w14:paraId="1BE6C4E8" w14:textId="77777777" w:rsidR="002D0A26" w:rsidRDefault="002D0A26">
      <w:pPr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can be fast </w:t>
      </w:r>
    </w:p>
    <w:p w14:paraId="7F1CB306" w14:textId="77777777" w:rsidR="002D0A26" w:rsidRDefault="002D0A26">
      <w:pPr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can be intense </w:t>
      </w:r>
    </w:p>
    <w:p w14:paraId="0B0CD69B" w14:textId="77777777" w:rsidR="002D0A26" w:rsidRDefault="002D0A26">
      <w:pPr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can be externally driven </w:t>
      </w:r>
    </w:p>
    <w:p w14:paraId="0691C1AB" w14:textId="77777777" w:rsidR="002D0A26" w:rsidRDefault="002D0A26" w:rsidP="00122670">
      <w:pPr>
        <w:pStyle w:val="Heading3"/>
        <w:jc w:val="left"/>
      </w:pPr>
      <w:r>
        <w:t>Sustainable growth:</w:t>
      </w:r>
    </w:p>
    <w:p w14:paraId="20BF69EE" w14:textId="77777777" w:rsidR="002D0A26" w:rsidRDefault="002D0A26">
      <w:pPr>
        <w:numPr>
          <w:ilvl w:val="0"/>
          <w:numId w:val="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is paced </w:t>
      </w:r>
    </w:p>
    <w:p w14:paraId="6A4F9AC3" w14:textId="77777777" w:rsidR="002D0A26" w:rsidRDefault="002D0A26">
      <w:pPr>
        <w:numPr>
          <w:ilvl w:val="0"/>
          <w:numId w:val="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is internally governed </w:t>
      </w:r>
    </w:p>
    <w:p w14:paraId="0AF119BD" w14:textId="77777777" w:rsidR="002D0A26" w:rsidRDefault="002D0A26">
      <w:pPr>
        <w:numPr>
          <w:ilvl w:val="0"/>
          <w:numId w:val="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is structurally supported </w:t>
      </w:r>
    </w:p>
    <w:p w14:paraId="5E75148A" w14:textId="77777777" w:rsidR="002D0A26" w:rsidRDefault="002D0A26" w:rsidP="002D0A26">
      <w:pPr>
        <w:pStyle w:val="NormalWeb"/>
      </w:pPr>
      <w:r>
        <w:t>Scripture prioritises sustainability:</w:t>
      </w:r>
    </w:p>
    <w:p w14:paraId="4CA1EAC4" w14:textId="77777777" w:rsidR="002D0A26" w:rsidRDefault="002D0A26" w:rsidP="002D0A26">
      <w:pPr>
        <w:pStyle w:val="NormalWeb"/>
      </w:pPr>
      <w:r>
        <w:rPr>
          <w:rStyle w:val="Emphasis"/>
        </w:rPr>
        <w:t>“The righteous will flourish like a palm tree…”</w:t>
      </w:r>
      <w:r>
        <w:t xml:space="preserve"> (Psalm 92:12)</w:t>
      </w:r>
    </w:p>
    <w:p w14:paraId="0B478972" w14:textId="20D127A1" w:rsidR="002D0A26" w:rsidRDefault="002D0A26" w:rsidP="00E3281C">
      <w:pPr>
        <w:pStyle w:val="NormalWeb"/>
        <w:shd w:val="clear" w:color="auto" w:fill="F2F2F2" w:themeFill="background1" w:themeFillShade="F2"/>
      </w:pPr>
      <w:r>
        <w:t xml:space="preserve">Palm trees grow </w:t>
      </w:r>
      <w:proofErr w:type="gramStart"/>
      <w:r>
        <w:t>slowly</w:t>
      </w:r>
      <w:r w:rsidR="00F55E9B">
        <w:t xml:space="preserve">, </w:t>
      </w:r>
      <w:r>
        <w:t>but</w:t>
      </w:r>
      <w:proofErr w:type="gramEnd"/>
      <w:r>
        <w:t xml:space="preserve"> survive storms.</w:t>
      </w:r>
    </w:p>
    <w:p w14:paraId="612994C0" w14:textId="77777777" w:rsidR="00122670" w:rsidRDefault="00122670" w:rsidP="00122670">
      <w:pPr>
        <w:pStyle w:val="NormalWeb"/>
      </w:pPr>
    </w:p>
    <w:p w14:paraId="527082CD" w14:textId="77777777" w:rsidR="002D0A26" w:rsidRDefault="002D0A26" w:rsidP="00122670">
      <w:pPr>
        <w:pStyle w:val="Heading2"/>
        <w:jc w:val="left"/>
      </w:pPr>
      <w:r>
        <w:t>4. JESUS: SUSTAINABILITY AS A SPIRITUAL DISCIPLINE</w:t>
      </w:r>
    </w:p>
    <w:p w14:paraId="4156C8A4" w14:textId="0DC6ACC0" w:rsidR="002D0A26" w:rsidRDefault="002D0A26" w:rsidP="002D0A26">
      <w:pPr>
        <w:pStyle w:val="NormalWeb"/>
      </w:pPr>
      <w:r>
        <w:t>Jesus consistently regulated His pace</w:t>
      </w:r>
      <w:r w:rsidR="00F55E9B">
        <w:t xml:space="preserve">, </w:t>
      </w:r>
      <w:r>
        <w:t>even amid demand.</w:t>
      </w:r>
    </w:p>
    <w:p w14:paraId="395C1112" w14:textId="77777777" w:rsidR="002D0A26" w:rsidRDefault="002D0A26" w:rsidP="002D0A26">
      <w:pPr>
        <w:pStyle w:val="NormalWeb"/>
      </w:pPr>
      <w:r>
        <w:t>He:</w:t>
      </w:r>
    </w:p>
    <w:p w14:paraId="1C07C30C" w14:textId="77777777" w:rsidR="002D0A26" w:rsidRDefault="002D0A26">
      <w:pPr>
        <w:numPr>
          <w:ilvl w:val="0"/>
          <w:numId w:val="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withdrew after impact (Luke 5:16) </w:t>
      </w:r>
    </w:p>
    <w:p w14:paraId="70D25F39" w14:textId="77777777" w:rsidR="002D0A26" w:rsidRDefault="002D0A26">
      <w:pPr>
        <w:numPr>
          <w:ilvl w:val="0"/>
          <w:numId w:val="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rested despite need (Mark 6:31) </w:t>
      </w:r>
    </w:p>
    <w:p w14:paraId="519C12EE" w14:textId="77777777" w:rsidR="002D0A26" w:rsidRDefault="002D0A26">
      <w:pPr>
        <w:numPr>
          <w:ilvl w:val="0"/>
          <w:numId w:val="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declined expansion requests (John 7:6) </w:t>
      </w:r>
    </w:p>
    <w:p w14:paraId="6B8F0CCD" w14:textId="77777777" w:rsidR="002D0A26" w:rsidRDefault="002D0A26" w:rsidP="008D4206">
      <w:pPr>
        <w:pStyle w:val="NormalWeb"/>
        <w:shd w:val="clear" w:color="auto" w:fill="F2F2F2" w:themeFill="background1" w:themeFillShade="F2"/>
      </w:pPr>
      <w:r>
        <w:lastRenderedPageBreak/>
        <w:t>Jesus did not maximise output.</w:t>
      </w:r>
      <w:r>
        <w:br/>
        <w:t xml:space="preserve">He </w:t>
      </w:r>
      <w:r>
        <w:rPr>
          <w:rStyle w:val="Strong"/>
        </w:rPr>
        <w:t>protected longevity</w:t>
      </w:r>
      <w:r>
        <w:t>.</w:t>
      </w:r>
    </w:p>
    <w:p w14:paraId="69EAF43B" w14:textId="77777777" w:rsidR="002D0A26" w:rsidRDefault="002D0A26" w:rsidP="002D0A26">
      <w:pPr>
        <w:pStyle w:val="NormalWeb"/>
      </w:pPr>
      <w:r>
        <w:t>This was not poor stewardship.</w:t>
      </w:r>
      <w:r>
        <w:br/>
        <w:t xml:space="preserve">It was </w:t>
      </w:r>
      <w:r>
        <w:rPr>
          <w:rStyle w:val="Strong"/>
        </w:rPr>
        <w:t>wise stewardship</w:t>
      </w:r>
      <w:r>
        <w:t>.</w:t>
      </w:r>
    </w:p>
    <w:p w14:paraId="75A85AAA" w14:textId="133C64F1" w:rsidR="002D0A26" w:rsidRDefault="002D0A26" w:rsidP="002D0A26"/>
    <w:p w14:paraId="56AB26CA" w14:textId="77777777" w:rsidR="002D0A26" w:rsidRDefault="002D0A26" w:rsidP="00122670">
      <w:pPr>
        <w:pStyle w:val="Heading2"/>
        <w:jc w:val="left"/>
      </w:pPr>
      <w:r>
        <w:t>5. WHY UNSUSTAINABLE FAITHFULNESS IS STILL DISOBEDIENCE</w:t>
      </w:r>
    </w:p>
    <w:p w14:paraId="7EFBF71C" w14:textId="77777777" w:rsidR="002D0A26" w:rsidRDefault="002D0A26" w:rsidP="002D0A26">
      <w:pPr>
        <w:pStyle w:val="NormalWeb"/>
      </w:pPr>
      <w:r>
        <w:t>A confronting truth:</w:t>
      </w:r>
    </w:p>
    <w:p w14:paraId="2343E44F" w14:textId="77777777" w:rsidR="002D0A26" w:rsidRDefault="002D0A26" w:rsidP="008D4206">
      <w:pPr>
        <w:pStyle w:val="NormalWeb"/>
        <w:shd w:val="clear" w:color="auto" w:fill="F2F2F2" w:themeFill="background1" w:themeFillShade="F2"/>
      </w:pPr>
      <w:r>
        <w:t>Burning out is not a badge of faithfulness.</w:t>
      </w:r>
    </w:p>
    <w:p w14:paraId="7E9A7D57" w14:textId="77777777" w:rsidR="002D0A26" w:rsidRDefault="002D0A26" w:rsidP="002D0A26">
      <w:pPr>
        <w:pStyle w:val="NormalWeb"/>
      </w:pPr>
      <w:r>
        <w:t>When leaders:</w:t>
      </w:r>
    </w:p>
    <w:p w14:paraId="07C78039" w14:textId="77777777" w:rsidR="002D0A26" w:rsidRDefault="002D0A26">
      <w:pPr>
        <w:numPr>
          <w:ilvl w:val="0"/>
          <w:numId w:val="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ignore limits </w:t>
      </w:r>
    </w:p>
    <w:p w14:paraId="0B8EC9E0" w14:textId="77777777" w:rsidR="002D0A26" w:rsidRDefault="002D0A26">
      <w:pPr>
        <w:numPr>
          <w:ilvl w:val="0"/>
          <w:numId w:val="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neglect rest </w:t>
      </w:r>
    </w:p>
    <w:p w14:paraId="7FE34E91" w14:textId="77777777" w:rsidR="002D0A26" w:rsidRDefault="002D0A26">
      <w:pPr>
        <w:numPr>
          <w:ilvl w:val="0"/>
          <w:numId w:val="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override rhythms </w:t>
      </w:r>
    </w:p>
    <w:p w14:paraId="4E4A19B8" w14:textId="77777777" w:rsidR="002D0A26" w:rsidRDefault="002D0A26">
      <w:pPr>
        <w:numPr>
          <w:ilvl w:val="0"/>
          <w:numId w:val="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spiritualise exhaustion </w:t>
      </w:r>
    </w:p>
    <w:p w14:paraId="0BC98A3A" w14:textId="77777777" w:rsidR="002D0A26" w:rsidRDefault="002D0A26" w:rsidP="002D0A26">
      <w:pPr>
        <w:pStyle w:val="NormalWeb"/>
      </w:pPr>
      <w:r>
        <w:t>They eventually violate stewardship.</w:t>
      </w:r>
    </w:p>
    <w:p w14:paraId="4DC89981" w14:textId="77777777" w:rsidR="002D0A26" w:rsidRDefault="002D0A26" w:rsidP="008D4206">
      <w:pPr>
        <w:pStyle w:val="NormalWeb"/>
        <w:shd w:val="clear" w:color="auto" w:fill="F2F2F2" w:themeFill="background1" w:themeFillShade="F2"/>
      </w:pPr>
      <w:r>
        <w:rPr>
          <w:rStyle w:val="Emphasis"/>
        </w:rPr>
        <w:t>“It is in vain that you rise early and stay up late…”</w:t>
      </w:r>
      <w:r>
        <w:t xml:space="preserve"> (Psalm 127:2)</w:t>
      </w:r>
    </w:p>
    <w:p w14:paraId="23B5B9D0" w14:textId="77777777" w:rsidR="002D0A26" w:rsidRDefault="002D0A26" w:rsidP="00B53E16">
      <w:pPr>
        <w:pStyle w:val="NormalWeb"/>
        <w:shd w:val="clear" w:color="auto" w:fill="F2F2F2" w:themeFill="background1" w:themeFillShade="F2"/>
      </w:pPr>
      <w:r>
        <w:t>God does not demand self-destruction to prove devotion.</w:t>
      </w:r>
    </w:p>
    <w:p w14:paraId="0DA63323" w14:textId="0EF92734" w:rsidR="002D0A26" w:rsidRDefault="002D0A26" w:rsidP="002D0A26"/>
    <w:p w14:paraId="3C047FA3" w14:textId="77777777" w:rsidR="002D0A26" w:rsidRDefault="002D0A26" w:rsidP="00122670">
      <w:pPr>
        <w:pStyle w:val="Heading2"/>
        <w:jc w:val="left"/>
      </w:pPr>
      <w:r>
        <w:t>6. THE FOUR LOADS THAT INCREASE AFTER FRUIT</w:t>
      </w:r>
    </w:p>
    <w:p w14:paraId="13A1535B" w14:textId="77777777" w:rsidR="002D0A26" w:rsidRDefault="002D0A26" w:rsidP="002D0A26">
      <w:pPr>
        <w:pStyle w:val="NormalWeb"/>
      </w:pPr>
      <w:r>
        <w:t>Once fruit appears, four weights increase:</w:t>
      </w:r>
    </w:p>
    <w:p w14:paraId="2F0773F2" w14:textId="77777777" w:rsidR="002D0A26" w:rsidRDefault="002D0A26">
      <w:pPr>
        <w:numPr>
          <w:ilvl w:val="0"/>
          <w:numId w:val="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Strong"/>
        </w:rPr>
        <w:t>Emotional load</w:t>
      </w:r>
      <w:r>
        <w:t xml:space="preserve"> — people, expectations, needs </w:t>
      </w:r>
    </w:p>
    <w:p w14:paraId="4BF7D2FF" w14:textId="77777777" w:rsidR="002D0A26" w:rsidRDefault="002D0A26">
      <w:pPr>
        <w:numPr>
          <w:ilvl w:val="0"/>
          <w:numId w:val="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Strong"/>
        </w:rPr>
        <w:t>Decision load</w:t>
      </w:r>
      <w:r>
        <w:t xml:space="preserve"> — complexity, trade-offs, consequences </w:t>
      </w:r>
    </w:p>
    <w:p w14:paraId="7D66506F" w14:textId="77777777" w:rsidR="002D0A26" w:rsidRDefault="002D0A26">
      <w:pPr>
        <w:numPr>
          <w:ilvl w:val="0"/>
          <w:numId w:val="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Strong"/>
        </w:rPr>
        <w:t>Visibility load</w:t>
      </w:r>
      <w:r>
        <w:t xml:space="preserve"> — scrutiny, projection, pressure </w:t>
      </w:r>
    </w:p>
    <w:p w14:paraId="59289D52" w14:textId="77777777" w:rsidR="002D0A26" w:rsidRDefault="002D0A26">
      <w:pPr>
        <w:numPr>
          <w:ilvl w:val="0"/>
          <w:numId w:val="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Strong"/>
        </w:rPr>
        <w:t>Spiritual load</w:t>
      </w:r>
      <w:r>
        <w:t xml:space="preserve"> — warfare, responsibility, accountability </w:t>
      </w:r>
    </w:p>
    <w:p w14:paraId="06283B51" w14:textId="77777777" w:rsidR="002D0A26" w:rsidRDefault="002D0A26" w:rsidP="0011188B">
      <w:pPr>
        <w:pStyle w:val="NormalWeb"/>
        <w:shd w:val="clear" w:color="auto" w:fill="F2F2F2" w:themeFill="background1" w:themeFillShade="F2"/>
      </w:pPr>
      <w:r>
        <w:lastRenderedPageBreak/>
        <w:t>If these are not redistributed, leaders internalise what was never meant to be carried alone.</w:t>
      </w:r>
    </w:p>
    <w:p w14:paraId="507854D0" w14:textId="0761AB78" w:rsidR="002D0A26" w:rsidRDefault="002D0A26" w:rsidP="002D0A26"/>
    <w:p w14:paraId="335A86DB" w14:textId="77777777" w:rsidR="002D0A26" w:rsidRDefault="002D0A26" w:rsidP="00122670">
      <w:pPr>
        <w:pStyle w:val="Heading2"/>
        <w:jc w:val="left"/>
      </w:pPr>
      <w:r>
        <w:t>7. THE FOUNDATIONS OF LONGEVITY</w:t>
      </w:r>
    </w:p>
    <w:p w14:paraId="32F44A7D" w14:textId="77777777" w:rsidR="002D0A26" w:rsidRDefault="002D0A26" w:rsidP="002D0A26">
      <w:pPr>
        <w:pStyle w:val="NormalWeb"/>
      </w:pPr>
      <w:r>
        <w:t>Biblical sustainability rests on four pillars:</w:t>
      </w:r>
    </w:p>
    <w:p w14:paraId="60DA6976" w14:textId="77777777" w:rsidR="002D0A26" w:rsidRDefault="002D0A26" w:rsidP="000F7934">
      <w:pPr>
        <w:pStyle w:val="Heading3"/>
        <w:shd w:val="clear" w:color="auto" w:fill="F2F2F2" w:themeFill="background1" w:themeFillShade="F2"/>
        <w:jc w:val="left"/>
      </w:pPr>
      <w:r>
        <w:t xml:space="preserve">1. </w:t>
      </w:r>
      <w:r>
        <w:rPr>
          <w:rStyle w:val="Strong"/>
          <w:b w:val="0"/>
          <w:bCs w:val="0"/>
        </w:rPr>
        <w:t>Rhythm</w:t>
      </w:r>
    </w:p>
    <w:p w14:paraId="360CBBB8" w14:textId="77777777" w:rsidR="002D0A26" w:rsidRDefault="002D0A26" w:rsidP="002D0A26">
      <w:pPr>
        <w:pStyle w:val="NormalWeb"/>
      </w:pPr>
      <w:r>
        <w:rPr>
          <w:rStyle w:val="Emphasis"/>
        </w:rPr>
        <w:t>“There is a time for everything…”</w:t>
      </w:r>
      <w:r>
        <w:t xml:space="preserve"> (Ecclesiastes 3:1)</w:t>
      </w:r>
    </w:p>
    <w:p w14:paraId="218A523E" w14:textId="48FBC933" w:rsidR="002D0A26" w:rsidRDefault="002D0A26" w:rsidP="002D0A26"/>
    <w:p w14:paraId="5281EA8A" w14:textId="77777777" w:rsidR="002D0A26" w:rsidRDefault="002D0A26" w:rsidP="000F7934">
      <w:pPr>
        <w:pStyle w:val="Heading3"/>
        <w:shd w:val="clear" w:color="auto" w:fill="F2F2F2" w:themeFill="background1" w:themeFillShade="F2"/>
        <w:jc w:val="left"/>
      </w:pPr>
      <w:r>
        <w:t xml:space="preserve">2. </w:t>
      </w:r>
      <w:r>
        <w:rPr>
          <w:rStyle w:val="Strong"/>
          <w:b w:val="0"/>
          <w:bCs w:val="0"/>
        </w:rPr>
        <w:t>Boundary</w:t>
      </w:r>
    </w:p>
    <w:p w14:paraId="5D0F9E0D" w14:textId="77777777" w:rsidR="002D0A26" w:rsidRDefault="002D0A26" w:rsidP="002D0A26">
      <w:pPr>
        <w:pStyle w:val="NormalWeb"/>
      </w:pPr>
      <w:r>
        <w:rPr>
          <w:rStyle w:val="Emphasis"/>
        </w:rPr>
        <w:t>“Jesus would not entrust Himself to them…”</w:t>
      </w:r>
      <w:r>
        <w:t xml:space="preserve"> (John 2:24)</w:t>
      </w:r>
    </w:p>
    <w:p w14:paraId="3B2F4478" w14:textId="7E62829D" w:rsidR="002D0A26" w:rsidRDefault="002D0A26" w:rsidP="002D0A26"/>
    <w:p w14:paraId="1F629114" w14:textId="77777777" w:rsidR="002D0A26" w:rsidRDefault="002D0A26" w:rsidP="000F7934">
      <w:pPr>
        <w:pStyle w:val="Heading3"/>
        <w:shd w:val="clear" w:color="auto" w:fill="F2F2F2" w:themeFill="background1" w:themeFillShade="F2"/>
        <w:jc w:val="left"/>
      </w:pPr>
      <w:r>
        <w:t xml:space="preserve">3. </w:t>
      </w:r>
      <w:r>
        <w:rPr>
          <w:rStyle w:val="Strong"/>
          <w:b w:val="0"/>
          <w:bCs w:val="0"/>
        </w:rPr>
        <w:t>Support</w:t>
      </w:r>
    </w:p>
    <w:p w14:paraId="23646BCF" w14:textId="77777777" w:rsidR="002D0A26" w:rsidRDefault="002D0A26" w:rsidP="002D0A26">
      <w:pPr>
        <w:pStyle w:val="NormalWeb"/>
      </w:pPr>
      <w:r>
        <w:rPr>
          <w:rStyle w:val="Emphasis"/>
        </w:rPr>
        <w:t>“Two are better than one…”</w:t>
      </w:r>
      <w:r>
        <w:t xml:space="preserve"> (Ecclesiastes 4:9)</w:t>
      </w:r>
    </w:p>
    <w:p w14:paraId="5E8898DF" w14:textId="2439C01E" w:rsidR="002D0A26" w:rsidRDefault="002D0A26" w:rsidP="002D0A26"/>
    <w:p w14:paraId="395D9773" w14:textId="77777777" w:rsidR="002D0A26" w:rsidRDefault="002D0A26" w:rsidP="000F7934">
      <w:pPr>
        <w:pStyle w:val="Heading3"/>
        <w:shd w:val="clear" w:color="auto" w:fill="F2F2F2" w:themeFill="background1" w:themeFillShade="F2"/>
        <w:jc w:val="left"/>
      </w:pPr>
      <w:r>
        <w:t xml:space="preserve">4. </w:t>
      </w:r>
      <w:r>
        <w:rPr>
          <w:rStyle w:val="Strong"/>
          <w:b w:val="0"/>
          <w:bCs w:val="0"/>
        </w:rPr>
        <w:t>Renewal</w:t>
      </w:r>
    </w:p>
    <w:p w14:paraId="5687FAF5" w14:textId="77777777" w:rsidR="002D0A26" w:rsidRDefault="002D0A26" w:rsidP="002D0A26">
      <w:pPr>
        <w:pStyle w:val="NormalWeb"/>
      </w:pPr>
      <w:r>
        <w:rPr>
          <w:rStyle w:val="Emphasis"/>
        </w:rPr>
        <w:t>“Those who wait on the Lord shall renew their strength.”</w:t>
      </w:r>
      <w:r>
        <w:t xml:space="preserve"> (Isaiah 40:31)</w:t>
      </w:r>
    </w:p>
    <w:p w14:paraId="39B35D39" w14:textId="77777777" w:rsidR="002D0A26" w:rsidRDefault="002D0A26" w:rsidP="002D0A26">
      <w:pPr>
        <w:pStyle w:val="NormalWeb"/>
      </w:pPr>
      <w:r>
        <w:t>Longevity is not accidental.</w:t>
      </w:r>
      <w:r>
        <w:br/>
        <w:t xml:space="preserve">It is </w:t>
      </w:r>
      <w:r>
        <w:rPr>
          <w:rStyle w:val="Strong"/>
        </w:rPr>
        <w:t>designed</w:t>
      </w:r>
      <w:r>
        <w:t>.</w:t>
      </w:r>
    </w:p>
    <w:p w14:paraId="310C33D7" w14:textId="534CAABB" w:rsidR="002D0A26" w:rsidRDefault="002D0A26" w:rsidP="002D0A26"/>
    <w:p w14:paraId="3C2D9AAB" w14:textId="77777777" w:rsidR="002D0A26" w:rsidRDefault="002D0A26" w:rsidP="00122670">
      <w:pPr>
        <w:pStyle w:val="Heading2"/>
        <w:jc w:val="left"/>
      </w:pPr>
      <w:r>
        <w:t>8. FORMATION PRACTICE: THE SUSTAINABILITY AUDIT</w:t>
      </w:r>
    </w:p>
    <w:p w14:paraId="3C936A9D" w14:textId="77777777" w:rsidR="002D0A26" w:rsidRDefault="002D0A26" w:rsidP="002D0A26">
      <w:pPr>
        <w:pStyle w:val="NormalWeb"/>
      </w:pPr>
      <w:r>
        <w:t>Reflect honestly on your current season.</w:t>
      </w:r>
    </w:p>
    <w:p w14:paraId="7E6DD05D" w14:textId="77777777" w:rsidR="002D0A26" w:rsidRDefault="002D0A26" w:rsidP="002D0A26">
      <w:pPr>
        <w:pStyle w:val="NormalWeb"/>
      </w:pPr>
      <w:r>
        <w:lastRenderedPageBreak/>
        <w:t>Ask:</w:t>
      </w:r>
    </w:p>
    <w:p w14:paraId="55DF7CFD" w14:textId="77777777" w:rsidR="002D0A26" w:rsidRDefault="002D0A26">
      <w:pPr>
        <w:numPr>
          <w:ilvl w:val="0"/>
          <w:numId w:val="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What has increased since fruit appeared?</w:t>
      </w:r>
      <w:r>
        <w:t xml:space="preserve"> </w:t>
      </w:r>
    </w:p>
    <w:p w14:paraId="79CAE3D4" w14:textId="77777777" w:rsidR="002D0A26" w:rsidRDefault="002D0A26">
      <w:pPr>
        <w:numPr>
          <w:ilvl w:val="0"/>
          <w:numId w:val="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What rhythms have eroded as demands grew?</w:t>
      </w:r>
      <w:r>
        <w:t xml:space="preserve"> </w:t>
      </w:r>
    </w:p>
    <w:p w14:paraId="779327C2" w14:textId="77777777" w:rsidR="002D0A26" w:rsidRDefault="002D0A26">
      <w:pPr>
        <w:numPr>
          <w:ilvl w:val="0"/>
          <w:numId w:val="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Where am I carrying weight alone?</w:t>
      </w:r>
      <w:r>
        <w:t xml:space="preserve"> </w:t>
      </w:r>
    </w:p>
    <w:p w14:paraId="63694578" w14:textId="254BB50E" w:rsidR="002D0A26" w:rsidRDefault="002D0A26">
      <w:pPr>
        <w:numPr>
          <w:ilvl w:val="0"/>
          <w:numId w:val="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What boundary would protect longevity</w:t>
      </w:r>
      <w:r w:rsidR="00F55E9B">
        <w:rPr>
          <w:rStyle w:val="Emphasis"/>
        </w:rPr>
        <w:t xml:space="preserve">, </w:t>
      </w:r>
      <w:r>
        <w:rPr>
          <w:rStyle w:val="Emphasis"/>
        </w:rPr>
        <w:t>even if it limits expansion?</w:t>
      </w:r>
      <w:r>
        <w:t xml:space="preserve"> </w:t>
      </w:r>
    </w:p>
    <w:p w14:paraId="589B0082" w14:textId="77777777" w:rsidR="002D0A26" w:rsidRDefault="002D0A26" w:rsidP="002D0A26">
      <w:pPr>
        <w:pStyle w:val="NormalWeb"/>
      </w:pPr>
      <w:r>
        <w:t>Then pray:</w:t>
      </w:r>
    </w:p>
    <w:p w14:paraId="4D6F54FD" w14:textId="77777777" w:rsidR="002D0A26" w:rsidRDefault="002D0A26" w:rsidP="002D0A26">
      <w:pPr>
        <w:pStyle w:val="NormalWeb"/>
      </w:pPr>
      <w:r>
        <w:rPr>
          <w:rStyle w:val="Emphasis"/>
        </w:rPr>
        <w:t>“God, teach me to steward fruit in ways that protect the vessel You’ve given me.”</w:t>
      </w:r>
    </w:p>
    <w:p w14:paraId="431C5EFA" w14:textId="3F3E9AE1" w:rsidR="002D0A26" w:rsidRDefault="002D0A26" w:rsidP="002D0A26"/>
    <w:p w14:paraId="32747A55" w14:textId="77777777" w:rsidR="002D0A26" w:rsidRDefault="002D0A26" w:rsidP="00122670">
      <w:pPr>
        <w:pStyle w:val="Heading2"/>
        <w:jc w:val="left"/>
      </w:pPr>
      <w:r>
        <w:t>9. WHY WEEK 23 BEGINS PHASE 6</w:t>
      </w:r>
    </w:p>
    <w:p w14:paraId="3985DCBB" w14:textId="77777777" w:rsidR="002D0A26" w:rsidRDefault="002D0A26" w:rsidP="002D0A26">
      <w:pPr>
        <w:pStyle w:val="NormalWeb"/>
      </w:pPr>
      <w:r>
        <w:t>Phase 6 exists because:</w:t>
      </w:r>
    </w:p>
    <w:p w14:paraId="5F71C135" w14:textId="77777777" w:rsidR="002D0A26" w:rsidRDefault="002D0A26">
      <w:pPr>
        <w:numPr>
          <w:ilvl w:val="0"/>
          <w:numId w:val="10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fruit without sustainability collapses </w:t>
      </w:r>
    </w:p>
    <w:p w14:paraId="2A0DEED7" w14:textId="77777777" w:rsidR="002D0A26" w:rsidRDefault="002D0A26">
      <w:pPr>
        <w:numPr>
          <w:ilvl w:val="0"/>
          <w:numId w:val="10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success without margin destroys calling </w:t>
      </w:r>
    </w:p>
    <w:p w14:paraId="739066C0" w14:textId="77777777" w:rsidR="002D0A26" w:rsidRDefault="002D0A26">
      <w:pPr>
        <w:numPr>
          <w:ilvl w:val="0"/>
          <w:numId w:val="10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growth without longevity harms people </w:t>
      </w:r>
    </w:p>
    <w:p w14:paraId="05C2B9E2" w14:textId="77777777" w:rsidR="002D0A26" w:rsidRDefault="002D0A26" w:rsidP="002D0A26">
      <w:pPr>
        <w:pStyle w:val="NormalWeb"/>
      </w:pPr>
      <w:r>
        <w:t>God does not design leaders for seasons—</w:t>
      </w:r>
      <w:r>
        <w:br/>
        <w:t xml:space="preserve">He designs them for </w:t>
      </w:r>
      <w:r>
        <w:rPr>
          <w:rStyle w:val="Strong"/>
        </w:rPr>
        <w:t>lifetimes</w:t>
      </w:r>
      <w:r>
        <w:t>.</w:t>
      </w:r>
    </w:p>
    <w:p w14:paraId="1A61B665" w14:textId="5FC8867F" w:rsidR="002D0A26" w:rsidRDefault="002D0A26" w:rsidP="002D0A26"/>
    <w:p w14:paraId="319F0960" w14:textId="77777777" w:rsidR="002D0A26" w:rsidRDefault="002D0A26" w:rsidP="00122670">
      <w:pPr>
        <w:pStyle w:val="Heading2"/>
        <w:jc w:val="left"/>
      </w:pPr>
      <w:r>
        <w:t>10. WEEK 23 SUMMARY STATEMENT</w:t>
      </w:r>
    </w:p>
    <w:p w14:paraId="3D3762B2" w14:textId="77777777" w:rsidR="002D0A26" w:rsidRDefault="002D0A26" w:rsidP="00122670">
      <w:pPr>
        <w:pStyle w:val="NormalWeb"/>
        <w:shd w:val="clear" w:color="auto" w:fill="F2F2F2" w:themeFill="background1" w:themeFillShade="F2"/>
      </w:pPr>
      <w:r>
        <w:rPr>
          <w:rStyle w:val="Strong"/>
        </w:rPr>
        <w:t>Fruit proves alignment.</w:t>
      </w:r>
      <w:r>
        <w:rPr>
          <w:b/>
          <w:bCs/>
        </w:rPr>
        <w:br/>
      </w:r>
      <w:r>
        <w:rPr>
          <w:rStyle w:val="Strong"/>
        </w:rPr>
        <w:t>Sustainability proves wisdom.</w:t>
      </w:r>
    </w:p>
    <w:p w14:paraId="10D210B2" w14:textId="77777777" w:rsidR="002D0A26" w:rsidRDefault="002D0A26" w:rsidP="002D0A26">
      <w:pPr>
        <w:pStyle w:val="NormalWeb"/>
      </w:pPr>
      <w:r>
        <w:t>What God grows through you must not destroy you.</w:t>
      </w:r>
    </w:p>
    <w:p w14:paraId="65D741D2" w14:textId="2ADCB165" w:rsidR="002D0A26" w:rsidRDefault="002D0A26" w:rsidP="002D0A26"/>
    <w:p w14:paraId="0E05083C" w14:textId="77777777" w:rsidR="002D0A26" w:rsidRDefault="002D0A26" w:rsidP="002D0A26">
      <w:pPr>
        <w:pStyle w:val="Heading1"/>
      </w:pPr>
      <w:r>
        <w:lastRenderedPageBreak/>
        <w:t>END-OF-WEEK REFLECTION</w:t>
      </w:r>
    </w:p>
    <w:p w14:paraId="72198B55" w14:textId="77777777" w:rsidR="002D0A26" w:rsidRDefault="002D0A26" w:rsidP="00122670">
      <w:pPr>
        <w:pStyle w:val="NormalWeb"/>
        <w:shd w:val="clear" w:color="auto" w:fill="D9D9D9" w:themeFill="background1" w:themeFillShade="D9"/>
      </w:pPr>
      <w:r>
        <w:t>Sit with these carefully.</w:t>
      </w:r>
    </w:p>
    <w:p w14:paraId="59033C28" w14:textId="77777777" w:rsidR="002D0A26" w:rsidRDefault="002D0A26" w:rsidP="00122670">
      <w:pPr>
        <w:pStyle w:val="Heading3"/>
        <w:shd w:val="clear" w:color="auto" w:fill="F2F2F2" w:themeFill="background1" w:themeFillShade="F2"/>
        <w:jc w:val="left"/>
      </w:pPr>
      <w:r>
        <w:t>1. Where has fruit increased pressure in my life?</w:t>
      </w:r>
    </w:p>
    <w:p w14:paraId="6C27A32B" w14:textId="79D7D128" w:rsidR="002D0A26" w:rsidRDefault="002D0A26" w:rsidP="00122670">
      <w:pPr>
        <w:shd w:val="clear" w:color="auto" w:fill="F2F2F2" w:themeFill="background1" w:themeFillShade="F2"/>
      </w:pPr>
    </w:p>
    <w:p w14:paraId="47ABA441" w14:textId="77777777" w:rsidR="002D0A26" w:rsidRDefault="002D0A26" w:rsidP="00122670">
      <w:pPr>
        <w:pStyle w:val="Heading3"/>
        <w:shd w:val="clear" w:color="auto" w:fill="F2F2F2" w:themeFill="background1" w:themeFillShade="F2"/>
        <w:jc w:val="left"/>
      </w:pPr>
      <w:r>
        <w:t>2. What signals of fatigue or erosion have I ignored?</w:t>
      </w:r>
    </w:p>
    <w:p w14:paraId="1EC9205E" w14:textId="677FD4F4" w:rsidR="002D0A26" w:rsidRDefault="002D0A26" w:rsidP="00122670">
      <w:pPr>
        <w:shd w:val="clear" w:color="auto" w:fill="F2F2F2" w:themeFill="background1" w:themeFillShade="F2"/>
      </w:pPr>
    </w:p>
    <w:p w14:paraId="24EB65F4" w14:textId="77777777" w:rsidR="002D0A26" w:rsidRDefault="002D0A26" w:rsidP="00122670">
      <w:pPr>
        <w:pStyle w:val="Heading3"/>
        <w:shd w:val="clear" w:color="auto" w:fill="F2F2F2" w:themeFill="background1" w:themeFillShade="F2"/>
        <w:jc w:val="left"/>
      </w:pPr>
      <w:r>
        <w:t>3. What would it look like to steward growth with wisdom rather than intensity?</w:t>
      </w:r>
    </w:p>
    <w:p w14:paraId="75B31721" w14:textId="2E19845C" w:rsidR="002D0A26" w:rsidRDefault="002D0A26" w:rsidP="002D0A26"/>
    <w:p w14:paraId="728B56DB" w14:textId="77777777" w:rsidR="002D0A26" w:rsidRDefault="002D0A26" w:rsidP="000F7934">
      <w:pPr>
        <w:pStyle w:val="Heading3"/>
        <w:shd w:val="clear" w:color="auto" w:fill="F2F2F2" w:themeFill="background1" w:themeFillShade="F2"/>
        <w:jc w:val="left"/>
      </w:pPr>
      <w:r>
        <w:t>Closing Prayer</w:t>
      </w:r>
    </w:p>
    <w:p w14:paraId="668FF1CA" w14:textId="55E97BE2" w:rsidR="002D0A26" w:rsidRDefault="002D0A26" w:rsidP="002D0A26">
      <w:pPr>
        <w:pStyle w:val="NormalWeb"/>
      </w:pPr>
      <w:r>
        <w:t>God of life,</w:t>
      </w:r>
      <w:r>
        <w:br/>
        <w:t>teach me to grow in ways that last.</w:t>
      </w:r>
      <w:r>
        <w:br/>
        <w:t>Where success tempts me to overreach, restrain me.</w:t>
      </w:r>
      <w:r>
        <w:br/>
        <w:t>Where demand threatens to erode devotion, restore me.</w:t>
      </w:r>
      <w:r>
        <w:br/>
        <w:t>Design my obedience for decades, not moments,</w:t>
      </w:r>
      <w:r>
        <w:br/>
        <w:t>so that fruit may remain</w:t>
      </w:r>
      <w:r w:rsidR="00F55E9B">
        <w:t xml:space="preserve">, </w:t>
      </w:r>
      <w:r>
        <w:t>and I may endure.</w:t>
      </w:r>
      <w:r>
        <w:br/>
        <w:t>Amen.</w:t>
      </w:r>
    </w:p>
    <w:p w14:paraId="3B3BB151" w14:textId="16F192E4" w:rsidR="002D0A26" w:rsidRDefault="002D0A26" w:rsidP="002D0A26"/>
    <w:p w14:paraId="7C0E4F95" w14:textId="77777777" w:rsidR="002D0A26" w:rsidRDefault="002D0A26" w:rsidP="002D0A26">
      <w:pPr>
        <w:pStyle w:val="Heading2"/>
      </w:pPr>
      <w:r>
        <w:t>LOOKING AHEAD — WEEK 24</w:t>
      </w:r>
    </w:p>
    <w:p w14:paraId="1D049AB3" w14:textId="640FFCD2" w:rsidR="00D26041" w:rsidRPr="00870FBE" w:rsidRDefault="002D0A26" w:rsidP="000F7934">
      <w:pPr>
        <w:pStyle w:val="NormalWeb"/>
      </w:pPr>
      <w:r>
        <w:rPr>
          <w:rStyle w:val="Strong"/>
        </w:rPr>
        <w:t>Next Week:</w:t>
      </w:r>
      <w:r>
        <w:t xml:space="preserve"> </w:t>
      </w:r>
      <w:r>
        <w:rPr>
          <w:rStyle w:val="Emphasis"/>
        </w:rPr>
        <w:t>Rest, Rhythm, and Renewal</w:t>
      </w:r>
      <w:r>
        <w:br/>
        <w:t>Why rest is not reward but requirement</w:t>
      </w:r>
      <w:r w:rsidR="00F55E9B">
        <w:t xml:space="preserve">, </w:t>
      </w:r>
      <w:r>
        <w:t>and how God rebuilds strength without losing momentum.</w:t>
      </w:r>
    </w:p>
    <w:sectPr w:rsidR="00D26041" w:rsidRPr="00870FBE" w:rsidSect="004416A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1590C" w14:textId="77777777" w:rsidR="00BA7DA4" w:rsidRDefault="00BA7DA4" w:rsidP="005E79E1">
      <w:pPr>
        <w:spacing w:after="0" w:line="240" w:lineRule="auto"/>
      </w:pPr>
      <w:r>
        <w:separator/>
      </w:r>
    </w:p>
  </w:endnote>
  <w:endnote w:type="continuationSeparator" w:id="0">
    <w:p w14:paraId="685AEBC7" w14:textId="77777777" w:rsidR="00BA7DA4" w:rsidRDefault="00BA7DA4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D57B3" w14:textId="77777777" w:rsidR="00087030" w:rsidRDefault="00087030" w:rsidP="000870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B02">
          <w:rPr>
            <w:noProof/>
          </w:rPr>
          <w:t>2</w:t>
        </w:r>
        <w:r>
          <w:rPr>
            <w:noProof/>
          </w:rPr>
          <w:fldChar w:fldCharType="end"/>
        </w:r>
        <w:r w:rsidRPr="00DC79BB"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6BD685B2" wp14:editId="1FD3F374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9102725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 4" descr="Footer graphic design with grey rectangles in variou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2CC0A5DE" id="Group 4" o:spid="_x0000_s1026" alt="Footer graphic design with grey rectangles in variou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    <o:lock v:ext="edit" aspectratio="t"/>
    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C052" w14:textId="5B53013A" w:rsidR="00087030" w:rsidRDefault="00F86D3D">
    <w:pPr>
      <w:pStyle w:val="Footer"/>
    </w:pPr>
    <w:r>
      <w:rPr>
        <w:noProof/>
      </w:rPr>
      <w:t>© Lakers Komaiya</w:t>
    </w:r>
    <w:r w:rsidRPr="00DC79BB">
      <w:rPr>
        <w:noProof/>
      </w:rPr>
      <w:t xml:space="preserve"> </w:t>
    </w:r>
    <w:r w:rsidR="00087030"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F3114C0" wp14:editId="48F5F2A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F295AF2" id="Group 4" o:spid="_x0000_s1026" alt="Footer graphic design with grey rectangles in variou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Abu20iIGQAAZ7MAAA4AAAAAAAAAAAAAAAAALgIAAGRycy9lMm9E&#13;&#10;b2MueG1sUEsBAi0AFAAGAAgAAAAhAAx3mt/eAAAACgEAAA8AAAAAAAAAAAAAAAAA4hsAAGRycy9k&#13;&#10;b3ducmV2LnhtbFBLBQYAAAAABAAEAPMAAADtHAAAAAA=&#13;&#10;">
              <o:lock v:ext="edit" aspectratio="t"/>
              <v:shape id="Freeform 27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28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29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0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1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32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33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4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85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EB747" w14:textId="77777777" w:rsidR="00BA7DA4" w:rsidRDefault="00BA7DA4" w:rsidP="005E79E1">
      <w:pPr>
        <w:spacing w:after="0" w:line="240" w:lineRule="auto"/>
      </w:pPr>
      <w:r>
        <w:separator/>
      </w:r>
    </w:p>
  </w:footnote>
  <w:footnote w:type="continuationSeparator" w:id="0">
    <w:p w14:paraId="485D1073" w14:textId="77777777" w:rsidR="00BA7DA4" w:rsidRDefault="00BA7DA4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80CD" w14:textId="77777777" w:rsidR="005E79E1" w:rsidRDefault="005E79E1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08F7F720" wp14:editId="2BD0298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3AD92D9" id="Group 17" o:spid="_x0000_s1026" alt="Header graphic design with grey rectangles in variou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98C9" w14:textId="48B12D48" w:rsidR="00087030" w:rsidRDefault="00087030" w:rsidP="00F86D3D">
    <w:pPr>
      <w:pStyle w:val="Header"/>
      <w:jc w:val="right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212F714C" wp14:editId="341A476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ree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E621C62" id="Group 17" o:spid="_x0000_s1026" alt="Header graphic design with grey rectangles in variou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+qRWxYAAEK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">
              <o:lock v:ext="edit" aspectratio="t"/>
              <v:shape id="Freeform 5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1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1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2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2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2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2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2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2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47D69"/>
    <w:multiLevelType w:val="multilevel"/>
    <w:tmpl w:val="04C2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836B9"/>
    <w:multiLevelType w:val="multilevel"/>
    <w:tmpl w:val="1F22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715BE"/>
    <w:multiLevelType w:val="multilevel"/>
    <w:tmpl w:val="906A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427B5"/>
    <w:multiLevelType w:val="multilevel"/>
    <w:tmpl w:val="240EA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350CFA"/>
    <w:multiLevelType w:val="multilevel"/>
    <w:tmpl w:val="F19A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23AF8"/>
    <w:multiLevelType w:val="multilevel"/>
    <w:tmpl w:val="07C6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4413C"/>
    <w:multiLevelType w:val="multilevel"/>
    <w:tmpl w:val="C414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2D67C6"/>
    <w:multiLevelType w:val="multilevel"/>
    <w:tmpl w:val="CB8E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EC77BD"/>
    <w:multiLevelType w:val="multilevel"/>
    <w:tmpl w:val="C586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614981"/>
    <w:multiLevelType w:val="multilevel"/>
    <w:tmpl w:val="40E0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907627">
    <w:abstractNumId w:val="0"/>
  </w:num>
  <w:num w:numId="2" w16cid:durableId="310863616">
    <w:abstractNumId w:val="2"/>
  </w:num>
  <w:num w:numId="3" w16cid:durableId="823467528">
    <w:abstractNumId w:val="4"/>
  </w:num>
  <w:num w:numId="4" w16cid:durableId="354499112">
    <w:abstractNumId w:val="6"/>
  </w:num>
  <w:num w:numId="5" w16cid:durableId="1678650336">
    <w:abstractNumId w:val="7"/>
  </w:num>
  <w:num w:numId="6" w16cid:durableId="1042748140">
    <w:abstractNumId w:val="8"/>
  </w:num>
  <w:num w:numId="7" w16cid:durableId="1816096012">
    <w:abstractNumId w:val="1"/>
  </w:num>
  <w:num w:numId="8" w16cid:durableId="1130778954">
    <w:abstractNumId w:val="3"/>
  </w:num>
  <w:num w:numId="9" w16cid:durableId="1769813582">
    <w:abstractNumId w:val="5"/>
  </w:num>
  <w:num w:numId="10" w16cid:durableId="171955097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54"/>
    <w:rsid w:val="0001453E"/>
    <w:rsid w:val="00053292"/>
    <w:rsid w:val="00064440"/>
    <w:rsid w:val="00065295"/>
    <w:rsid w:val="000804D0"/>
    <w:rsid w:val="00086DF6"/>
    <w:rsid w:val="00087030"/>
    <w:rsid w:val="000932CF"/>
    <w:rsid w:val="00094F4B"/>
    <w:rsid w:val="00095171"/>
    <w:rsid w:val="000A3295"/>
    <w:rsid w:val="000D0067"/>
    <w:rsid w:val="000D4D00"/>
    <w:rsid w:val="000F14EE"/>
    <w:rsid w:val="000F336D"/>
    <w:rsid w:val="000F4788"/>
    <w:rsid w:val="000F7934"/>
    <w:rsid w:val="00103829"/>
    <w:rsid w:val="00110C0F"/>
    <w:rsid w:val="0011188B"/>
    <w:rsid w:val="0012107C"/>
    <w:rsid w:val="00122670"/>
    <w:rsid w:val="00131655"/>
    <w:rsid w:val="0017459B"/>
    <w:rsid w:val="00194D3E"/>
    <w:rsid w:val="001A183F"/>
    <w:rsid w:val="001B6E7E"/>
    <w:rsid w:val="001C22AE"/>
    <w:rsid w:val="001C5B84"/>
    <w:rsid w:val="001E66B6"/>
    <w:rsid w:val="00200B88"/>
    <w:rsid w:val="00207D12"/>
    <w:rsid w:val="002203FD"/>
    <w:rsid w:val="0022462A"/>
    <w:rsid w:val="002303F3"/>
    <w:rsid w:val="00240E17"/>
    <w:rsid w:val="002505FB"/>
    <w:rsid w:val="00253B9D"/>
    <w:rsid w:val="002669FC"/>
    <w:rsid w:val="00293B83"/>
    <w:rsid w:val="00295066"/>
    <w:rsid w:val="002952AD"/>
    <w:rsid w:val="002A0015"/>
    <w:rsid w:val="002A4250"/>
    <w:rsid w:val="002A4640"/>
    <w:rsid w:val="002B444C"/>
    <w:rsid w:val="002D016F"/>
    <w:rsid w:val="002D0A26"/>
    <w:rsid w:val="002F2A06"/>
    <w:rsid w:val="00303BE1"/>
    <w:rsid w:val="0031634A"/>
    <w:rsid w:val="003279C1"/>
    <w:rsid w:val="00327BEF"/>
    <w:rsid w:val="0036157E"/>
    <w:rsid w:val="00373356"/>
    <w:rsid w:val="00377E1F"/>
    <w:rsid w:val="00380F3D"/>
    <w:rsid w:val="0038539E"/>
    <w:rsid w:val="003A20C7"/>
    <w:rsid w:val="003B223B"/>
    <w:rsid w:val="003C3B65"/>
    <w:rsid w:val="003C6AED"/>
    <w:rsid w:val="003D0F67"/>
    <w:rsid w:val="003F78E2"/>
    <w:rsid w:val="004242EC"/>
    <w:rsid w:val="004416AD"/>
    <w:rsid w:val="00445CC0"/>
    <w:rsid w:val="00473D74"/>
    <w:rsid w:val="00485D78"/>
    <w:rsid w:val="004945B4"/>
    <w:rsid w:val="004A4994"/>
    <w:rsid w:val="004B546C"/>
    <w:rsid w:val="004D281F"/>
    <w:rsid w:val="004E4B02"/>
    <w:rsid w:val="004E71E0"/>
    <w:rsid w:val="005324BB"/>
    <w:rsid w:val="00540073"/>
    <w:rsid w:val="005469E3"/>
    <w:rsid w:val="00570235"/>
    <w:rsid w:val="005816FD"/>
    <w:rsid w:val="0058554C"/>
    <w:rsid w:val="005910F0"/>
    <w:rsid w:val="005B2C0E"/>
    <w:rsid w:val="005B5749"/>
    <w:rsid w:val="005C1724"/>
    <w:rsid w:val="005C5980"/>
    <w:rsid w:val="005C6065"/>
    <w:rsid w:val="005E1FD8"/>
    <w:rsid w:val="005E4D4F"/>
    <w:rsid w:val="005E79E1"/>
    <w:rsid w:val="00601FF2"/>
    <w:rsid w:val="00605E87"/>
    <w:rsid w:val="0063406B"/>
    <w:rsid w:val="00645151"/>
    <w:rsid w:val="0065232C"/>
    <w:rsid w:val="006578E8"/>
    <w:rsid w:val="006956F2"/>
    <w:rsid w:val="00695850"/>
    <w:rsid w:val="00695DDC"/>
    <w:rsid w:val="00696E6A"/>
    <w:rsid w:val="006A3CE7"/>
    <w:rsid w:val="006A447B"/>
    <w:rsid w:val="006C596E"/>
    <w:rsid w:val="006E3391"/>
    <w:rsid w:val="00703C7C"/>
    <w:rsid w:val="00704FF0"/>
    <w:rsid w:val="0070673F"/>
    <w:rsid w:val="007175D1"/>
    <w:rsid w:val="007202F9"/>
    <w:rsid w:val="00720409"/>
    <w:rsid w:val="007279FB"/>
    <w:rsid w:val="0073495E"/>
    <w:rsid w:val="00746831"/>
    <w:rsid w:val="00762602"/>
    <w:rsid w:val="0077288B"/>
    <w:rsid w:val="00777DAD"/>
    <w:rsid w:val="0078546C"/>
    <w:rsid w:val="007879DB"/>
    <w:rsid w:val="007922A9"/>
    <w:rsid w:val="007A688A"/>
    <w:rsid w:val="007C10B3"/>
    <w:rsid w:val="007F1401"/>
    <w:rsid w:val="00816858"/>
    <w:rsid w:val="008177D9"/>
    <w:rsid w:val="00824188"/>
    <w:rsid w:val="008338CC"/>
    <w:rsid w:val="00847A50"/>
    <w:rsid w:val="00854090"/>
    <w:rsid w:val="00854CAE"/>
    <w:rsid w:val="00862165"/>
    <w:rsid w:val="008672F5"/>
    <w:rsid w:val="00870FBE"/>
    <w:rsid w:val="00877532"/>
    <w:rsid w:val="008879D9"/>
    <w:rsid w:val="00895C76"/>
    <w:rsid w:val="008A188A"/>
    <w:rsid w:val="008D4206"/>
    <w:rsid w:val="008F51C9"/>
    <w:rsid w:val="00903597"/>
    <w:rsid w:val="00915EF9"/>
    <w:rsid w:val="00925032"/>
    <w:rsid w:val="009A7421"/>
    <w:rsid w:val="009B3F3B"/>
    <w:rsid w:val="009C1859"/>
    <w:rsid w:val="009C3989"/>
    <w:rsid w:val="009D7C86"/>
    <w:rsid w:val="009F0B6E"/>
    <w:rsid w:val="00A32A18"/>
    <w:rsid w:val="00A44FBB"/>
    <w:rsid w:val="00A53B78"/>
    <w:rsid w:val="00A56D1A"/>
    <w:rsid w:val="00A73C8A"/>
    <w:rsid w:val="00A831A6"/>
    <w:rsid w:val="00A926F0"/>
    <w:rsid w:val="00AA6446"/>
    <w:rsid w:val="00AA7354"/>
    <w:rsid w:val="00AB5E70"/>
    <w:rsid w:val="00AD5CC2"/>
    <w:rsid w:val="00AF59C9"/>
    <w:rsid w:val="00B11451"/>
    <w:rsid w:val="00B203B2"/>
    <w:rsid w:val="00B44F86"/>
    <w:rsid w:val="00B462D3"/>
    <w:rsid w:val="00B53E16"/>
    <w:rsid w:val="00B70970"/>
    <w:rsid w:val="00B850EE"/>
    <w:rsid w:val="00BA7DA4"/>
    <w:rsid w:val="00BB5CBB"/>
    <w:rsid w:val="00BC2A58"/>
    <w:rsid w:val="00BE24AB"/>
    <w:rsid w:val="00BF4BC2"/>
    <w:rsid w:val="00BF515A"/>
    <w:rsid w:val="00C2183D"/>
    <w:rsid w:val="00C22B23"/>
    <w:rsid w:val="00C22E22"/>
    <w:rsid w:val="00C32127"/>
    <w:rsid w:val="00C545F2"/>
    <w:rsid w:val="00CA0F27"/>
    <w:rsid w:val="00CD6299"/>
    <w:rsid w:val="00D25799"/>
    <w:rsid w:val="00D26041"/>
    <w:rsid w:val="00D73EC0"/>
    <w:rsid w:val="00D841F7"/>
    <w:rsid w:val="00D84C72"/>
    <w:rsid w:val="00DC1275"/>
    <w:rsid w:val="00DD27DA"/>
    <w:rsid w:val="00DE0414"/>
    <w:rsid w:val="00DE1699"/>
    <w:rsid w:val="00DE400C"/>
    <w:rsid w:val="00DE6A6E"/>
    <w:rsid w:val="00DF0D32"/>
    <w:rsid w:val="00DF67A3"/>
    <w:rsid w:val="00E20190"/>
    <w:rsid w:val="00E22177"/>
    <w:rsid w:val="00E30D71"/>
    <w:rsid w:val="00E311D9"/>
    <w:rsid w:val="00E3281C"/>
    <w:rsid w:val="00E43089"/>
    <w:rsid w:val="00E532DF"/>
    <w:rsid w:val="00E539DF"/>
    <w:rsid w:val="00E53B8B"/>
    <w:rsid w:val="00E55B50"/>
    <w:rsid w:val="00E62D09"/>
    <w:rsid w:val="00E653F0"/>
    <w:rsid w:val="00E71107"/>
    <w:rsid w:val="00E7759B"/>
    <w:rsid w:val="00E82383"/>
    <w:rsid w:val="00EB108C"/>
    <w:rsid w:val="00EB25B2"/>
    <w:rsid w:val="00EC084F"/>
    <w:rsid w:val="00EC099B"/>
    <w:rsid w:val="00ED2242"/>
    <w:rsid w:val="00ED349C"/>
    <w:rsid w:val="00EE7420"/>
    <w:rsid w:val="00F116EE"/>
    <w:rsid w:val="00F232E7"/>
    <w:rsid w:val="00F247C6"/>
    <w:rsid w:val="00F2556B"/>
    <w:rsid w:val="00F30AB8"/>
    <w:rsid w:val="00F31E8E"/>
    <w:rsid w:val="00F33A5B"/>
    <w:rsid w:val="00F409EF"/>
    <w:rsid w:val="00F5101D"/>
    <w:rsid w:val="00F5459B"/>
    <w:rsid w:val="00F55E9B"/>
    <w:rsid w:val="00F57389"/>
    <w:rsid w:val="00F8585B"/>
    <w:rsid w:val="00F86D3D"/>
    <w:rsid w:val="00F9088A"/>
    <w:rsid w:val="00FA2347"/>
    <w:rsid w:val="00FC0645"/>
    <w:rsid w:val="00FC5F70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DF738"/>
  <w15:chartTrackingRefBased/>
  <w15:docId w15:val="{1A9EFB4C-E51C-8C4A-87D9-8ADFC4B0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54"/>
    <w:pPr>
      <w:spacing w:after="160" w:line="278" w:lineRule="auto"/>
    </w:pPr>
    <w:rPr>
      <w:kern w:val="2"/>
      <w:sz w:val="24"/>
      <w:szCs w:val="24"/>
      <w:lang w:val="en-AU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E62D09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56D1A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9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6D1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E62D09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10"/>
    <w:qFormat/>
    <w:rsid w:val="002A4640"/>
  </w:style>
  <w:style w:type="character" w:customStyle="1" w:styleId="SalutationChar">
    <w:name w:val="Salutation Char"/>
    <w:basedOn w:val="DefaultParagraphFont"/>
    <w:link w:val="Salutation"/>
    <w:uiPriority w:val="10"/>
    <w:rsid w:val="002A4640"/>
  </w:style>
  <w:style w:type="paragraph" w:styleId="Closing">
    <w:name w:val="Closing"/>
    <w:basedOn w:val="Normal"/>
    <w:next w:val="Signature"/>
    <w:link w:val="ClosingChar"/>
    <w:uiPriority w:val="11"/>
    <w:qFormat/>
    <w:rsid w:val="002A4640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A4640"/>
  </w:style>
  <w:style w:type="paragraph" w:styleId="Signature">
    <w:name w:val="Signature"/>
    <w:basedOn w:val="Normal"/>
    <w:next w:val="Normal"/>
    <w:link w:val="SignatureChar"/>
    <w:uiPriority w:val="12"/>
    <w:qFormat/>
    <w:rsid w:val="00BC2A58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BC2A58"/>
  </w:style>
  <w:style w:type="paragraph" w:styleId="Header">
    <w:name w:val="header"/>
    <w:basedOn w:val="Normal"/>
    <w:link w:val="Header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4416AD"/>
  </w:style>
  <w:style w:type="paragraph" w:styleId="Footer">
    <w:name w:val="footer"/>
    <w:basedOn w:val="Normal"/>
    <w:link w:val="Footer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416AD"/>
  </w:style>
  <w:style w:type="character" w:customStyle="1" w:styleId="Heading4Char">
    <w:name w:val="Heading 4 Char"/>
    <w:basedOn w:val="DefaultParagraphFont"/>
    <w:link w:val="Heading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A188A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NoSpacing">
    <w:name w:val="No Spacing"/>
    <w:uiPriority w:val="98"/>
    <w:qFormat/>
    <w:rsid w:val="004E4B02"/>
    <w:pPr>
      <w:spacing w:after="0" w:line="240" w:lineRule="auto"/>
    </w:pPr>
  </w:style>
  <w:style w:type="paragraph" w:styleId="ListParagraph">
    <w:name w:val="List Paragraph"/>
    <w:basedOn w:val="Normal"/>
    <w:uiPriority w:val="34"/>
    <w:unhideWhenUsed/>
    <w:qFormat/>
    <w:rsid w:val="00F33A5B"/>
    <w:pPr>
      <w:ind w:left="720"/>
      <w:contextualSpacing/>
    </w:pPr>
  </w:style>
  <w:style w:type="character" w:customStyle="1" w:styleId="text">
    <w:name w:val="text"/>
    <w:basedOn w:val="DefaultParagraphFont"/>
    <w:rsid w:val="004945B4"/>
  </w:style>
  <w:style w:type="character" w:customStyle="1" w:styleId="verse-highlight">
    <w:name w:val="verse-highlight"/>
    <w:basedOn w:val="DefaultParagraphFont"/>
    <w:rsid w:val="004945B4"/>
  </w:style>
  <w:style w:type="paragraph" w:styleId="NormalWeb">
    <w:name w:val="Normal (Web)"/>
    <w:basedOn w:val="Normal"/>
    <w:uiPriority w:val="99"/>
    <w:unhideWhenUsed/>
    <w:rsid w:val="00D2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D26041"/>
    <w:rPr>
      <w:i/>
      <w:iCs/>
    </w:rPr>
  </w:style>
  <w:style w:type="character" w:styleId="Strong">
    <w:name w:val="Strong"/>
    <w:basedOn w:val="DefaultParagraphFont"/>
    <w:uiPriority w:val="22"/>
    <w:qFormat/>
    <w:rsid w:val="00D26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alekankomaiya/Library/Containers/com.microsoft.Word/Data/Library/Application%20Support/Microsoft/Office/16.0/DTS/en-AU%7bA46DBFF0-191A-9A47-B089-61D67F5C30CC%7d/%7bA0D0A297-965E-784C-834A-1B4F29C6ECD5%7dtf16392739.dotx" TargetMode="External"/></Relationship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{A0D0A297-965E-784C-834A-1B4F29C6ECD5}tf16392739.dotx</Template>
  <TotalTime>22</TotalTime>
  <Pages>7</Pages>
  <Words>709</Words>
  <Characters>3966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Olalekan Komaiya</dc:creator>
  <cp:keywords/>
  <dc:description/>
  <cp:lastModifiedBy>Lakers Komaiya</cp:lastModifiedBy>
  <cp:revision>17</cp:revision>
  <cp:lastPrinted>2026-03-02T19:50:00Z</cp:lastPrinted>
  <dcterms:created xsi:type="dcterms:W3CDTF">2026-04-06T08:34:00Z</dcterms:created>
  <dcterms:modified xsi:type="dcterms:W3CDTF">2026-06-08T19:47:00Z</dcterms:modified>
</cp:coreProperties>
</file>